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附件：</w:t>
      </w:r>
    </w:p>
    <w:p>
      <w:pPr>
        <w:spacing w:line="30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“宁波市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年环境、食品检测技术高级研修班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报名表</w:t>
      </w:r>
    </w:p>
    <w:tbl>
      <w:tblPr>
        <w:tblStyle w:val="3"/>
        <w:tblW w:w="8640" w:type="dxa"/>
        <w:tblInd w:w="-15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0"/>
        <w:gridCol w:w="1080"/>
        <w:gridCol w:w="900"/>
        <w:gridCol w:w="872"/>
        <w:gridCol w:w="1134"/>
        <w:gridCol w:w="1774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子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职称/职务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手 机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（区号）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电子信箱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E—mail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住宿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不住宿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单住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合住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2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>
      <w:pPr>
        <w:ind w:right="105"/>
        <w:jc w:val="lef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instrText xml:space="preserve"> HYPERLINK "mailto:请将回执单于2018年XX月XX日前将加盖单位印章的报名回执（扫描件或照片）发送至781720113@qq.com。" </w:instrTex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报名表发送至陈老师电子邮箱781720113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@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qq.com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限额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60人，满额即止，以收件时间为准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BE61F"/>
    <w:multiLevelType w:val="singleLevel"/>
    <w:tmpl w:val="DD1BE6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B693D"/>
    <w:rsid w:val="6D535020"/>
    <w:rsid w:val="7C1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2018-08-20T02:46:00Z</dcterms:created>
  <dc:creator>不想长大</dc:creator>
  <cp:lastModifiedBy>不想长大</cp:lastModifiedBy>
  <dcterms:modified xsi:type="dcterms:W3CDTF">2018-08-20T02:47:09Z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